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A" w:rsidRDefault="00E1450A" w:rsidP="001E0EFA">
      <w:pPr>
        <w:jc w:val="center"/>
        <w:rPr>
          <w:b/>
          <w:color w:val="000000"/>
        </w:rPr>
        <w:sectPr w:rsidR="00E1450A" w:rsidSect="001E0EFA"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E1450A" w:rsidRPr="000C746B" w:rsidRDefault="00E1450A" w:rsidP="001E0EFA">
      <w:pPr>
        <w:jc w:val="center"/>
        <w:rPr>
          <w:b/>
          <w:color w:val="000000"/>
        </w:rPr>
      </w:pPr>
    </w:p>
    <w:p w:rsidR="00E1450A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Justice and Mercy</w:t>
      </w:r>
    </w:p>
    <w:p w:rsidR="00E1450A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Commanded</w:t>
      </w:r>
    </w:p>
    <w:p w:rsidR="00E1450A" w:rsidRPr="00D15653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Exodus 23:1-9</w:t>
      </w:r>
    </w:p>
    <w:p w:rsidR="00E1450A" w:rsidRPr="00D15653" w:rsidRDefault="00E1450A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E1450A" w:rsidRDefault="00E1450A" w:rsidP="001E0EFA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Trust God for Justice</w:t>
      </w:r>
    </w:p>
    <w:p w:rsidR="00E1450A" w:rsidRPr="00D15653" w:rsidRDefault="00E1450A" w:rsidP="001E0EFA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 Samuel 24:8-15</w:t>
      </w:r>
    </w:p>
    <w:p w:rsidR="00E1450A" w:rsidRPr="00D15653" w:rsidRDefault="00E1450A" w:rsidP="001E0EFA">
      <w:pPr>
        <w:pStyle w:val="NormalWeb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E1450A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God Judges Injustice</w:t>
      </w:r>
    </w:p>
    <w:p w:rsidR="00E1450A" w:rsidRPr="00D15653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Malachi 2:17 – 3:6</w:t>
      </w:r>
    </w:p>
    <w:p w:rsidR="00E1450A" w:rsidRPr="00D15653" w:rsidRDefault="00E1450A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E1450A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Instructions for Correcting Wrongs</w:t>
      </w:r>
    </w:p>
    <w:p w:rsidR="00E1450A" w:rsidRPr="00D15653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Matthew 18:15-17</w:t>
      </w:r>
    </w:p>
    <w:p w:rsidR="00E1450A" w:rsidRPr="00D15653" w:rsidRDefault="00E1450A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E1450A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Solving a Church Problem</w:t>
      </w:r>
    </w:p>
    <w:p w:rsidR="00E1450A" w:rsidRPr="00D15653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Acts 6:1-7</w:t>
      </w:r>
    </w:p>
    <w:p w:rsidR="00E1450A" w:rsidRPr="00D15653" w:rsidRDefault="00E1450A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E1450A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Follow Christ’s Example</w:t>
      </w:r>
    </w:p>
    <w:p w:rsidR="00E1450A" w:rsidRPr="00D15653" w:rsidRDefault="00E1450A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 Peter 2:19-23</w:t>
      </w:r>
    </w:p>
    <w:p w:rsidR="00E1450A" w:rsidRDefault="00E1450A" w:rsidP="00C751EB">
      <w:pPr>
        <w:jc w:val="center"/>
        <w:rPr>
          <w:b/>
          <w:color w:val="000000"/>
        </w:rPr>
      </w:pPr>
    </w:p>
    <w:p w:rsidR="00E1450A" w:rsidRPr="000C746B" w:rsidRDefault="00E1450A" w:rsidP="00C751EB">
      <w:pPr>
        <w:jc w:val="center"/>
        <w:rPr>
          <w:b/>
          <w:color w:val="000000"/>
        </w:rPr>
      </w:pPr>
    </w:p>
    <w:p w:rsidR="00E1450A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Justice and Mercy</w:t>
      </w:r>
    </w:p>
    <w:p w:rsidR="00E1450A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Commanded</w:t>
      </w:r>
    </w:p>
    <w:p w:rsidR="00E1450A" w:rsidRPr="00D15653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Exodus 23:1-9</w:t>
      </w:r>
    </w:p>
    <w:p w:rsidR="00E1450A" w:rsidRPr="00D15653" w:rsidRDefault="00E1450A" w:rsidP="009E6EB9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E1450A" w:rsidRDefault="00E1450A" w:rsidP="009E6EB9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Trust God for Justice</w:t>
      </w:r>
    </w:p>
    <w:p w:rsidR="00E1450A" w:rsidRPr="00D15653" w:rsidRDefault="00E1450A" w:rsidP="009E6EB9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 Samuel 24:8-15</w:t>
      </w:r>
    </w:p>
    <w:p w:rsidR="00E1450A" w:rsidRPr="00D15653" w:rsidRDefault="00E1450A" w:rsidP="009E6EB9">
      <w:pPr>
        <w:pStyle w:val="NormalWeb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E1450A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God Judges Injustice</w:t>
      </w:r>
    </w:p>
    <w:p w:rsidR="00E1450A" w:rsidRPr="00D15653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Malachi 2:17 – 3:6</w:t>
      </w:r>
    </w:p>
    <w:p w:rsidR="00E1450A" w:rsidRPr="00D15653" w:rsidRDefault="00E1450A" w:rsidP="009E6EB9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E1450A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Instructions for Correcting Wrongs</w:t>
      </w:r>
    </w:p>
    <w:p w:rsidR="00E1450A" w:rsidRPr="00D15653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Matthew 18:15-17</w:t>
      </w:r>
    </w:p>
    <w:p w:rsidR="00E1450A" w:rsidRPr="00D15653" w:rsidRDefault="00E1450A" w:rsidP="009E6EB9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E1450A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Solving a Church Problem</w:t>
      </w:r>
    </w:p>
    <w:p w:rsidR="00E1450A" w:rsidRPr="00D15653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Acts 6:1-7</w:t>
      </w:r>
    </w:p>
    <w:p w:rsidR="00E1450A" w:rsidRPr="00D15653" w:rsidRDefault="00E1450A" w:rsidP="009E6EB9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E1450A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Follow Christ’s Example</w:t>
      </w:r>
    </w:p>
    <w:p w:rsidR="00E1450A" w:rsidRPr="00D15653" w:rsidRDefault="00E1450A" w:rsidP="009E6EB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 Peter 2:19-23</w:t>
      </w:r>
    </w:p>
    <w:p w:rsidR="00E1450A" w:rsidRDefault="00E1450A" w:rsidP="00C751EB"/>
    <w:p w:rsidR="00E1450A" w:rsidRDefault="00E1450A"/>
    <w:p w:rsidR="00E1450A" w:rsidRDefault="00E1450A"/>
    <w:sectPr w:rsidR="00E1450A" w:rsidSect="00F3346C">
      <w:type w:val="continuous"/>
      <w:pgSz w:w="12240" w:h="15840"/>
      <w:pgMar w:top="1440" w:right="1800" w:bottom="1440" w:left="1800" w:header="720" w:footer="720" w:gutter="0"/>
      <w:cols w:num="2"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EFA"/>
    <w:rsid w:val="0002000D"/>
    <w:rsid w:val="000C746B"/>
    <w:rsid w:val="001E0EFA"/>
    <w:rsid w:val="007E0018"/>
    <w:rsid w:val="008B7CED"/>
    <w:rsid w:val="00994585"/>
    <w:rsid w:val="009E6EB9"/>
    <w:rsid w:val="00C751EB"/>
    <w:rsid w:val="00D15653"/>
    <w:rsid w:val="00E1450A"/>
    <w:rsid w:val="00F3346C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F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E0E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78</Words>
  <Characters>447</Characters>
  <Application>Microsoft Office Outlook</Application>
  <DocSecurity>0</DocSecurity>
  <Lines>0</Lines>
  <Paragraphs>0</Paragraphs>
  <ScaleCrop>false</ScaleCrop>
  <Company>Crossroads Career Training Academy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 G Garcia</dc:creator>
  <cp:keywords/>
  <dc:description/>
  <cp:lastModifiedBy>Daniel G Garcia</cp:lastModifiedBy>
  <cp:revision>2</cp:revision>
  <dcterms:created xsi:type="dcterms:W3CDTF">2012-02-25T05:40:00Z</dcterms:created>
  <dcterms:modified xsi:type="dcterms:W3CDTF">2012-02-25T05:40:00Z</dcterms:modified>
</cp:coreProperties>
</file>